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0EF" w:rsidRPr="00782B72" w:rsidRDefault="006C70EF">
      <w:pPr>
        <w:rPr>
          <w:rFonts w:ascii="Roboto" w:hAnsi="Roboto"/>
        </w:rPr>
      </w:pPr>
      <w:bookmarkStart w:id="0" w:name="_GoBack"/>
      <w:bookmarkEnd w:id="0"/>
    </w:p>
    <w:p w:rsidR="004B4A1A" w:rsidRDefault="004B4A1A" w:rsidP="004B4A1A">
      <w:pPr>
        <w:jc w:val="center"/>
        <w:rPr>
          <w:rFonts w:ascii="Fira Sans" w:hAnsi="Fira Sans"/>
          <w:color w:val="404649"/>
          <w:sz w:val="32"/>
          <w:szCs w:val="32"/>
          <w:lang w:val="en-GB"/>
        </w:rPr>
      </w:pPr>
    </w:p>
    <w:p w:rsidR="004B4A1A" w:rsidRDefault="004B4A1A" w:rsidP="004B4A1A">
      <w:pPr>
        <w:jc w:val="center"/>
        <w:rPr>
          <w:rFonts w:ascii="Fira Sans" w:hAnsi="Fira Sans"/>
          <w:color w:val="404649"/>
          <w:sz w:val="32"/>
          <w:szCs w:val="32"/>
          <w:lang w:val="en-GB"/>
        </w:rPr>
      </w:pPr>
    </w:p>
    <w:p w:rsidR="004B4A1A" w:rsidRPr="004B4A1A" w:rsidRDefault="004B4A1A" w:rsidP="004B4A1A">
      <w:pPr>
        <w:jc w:val="center"/>
        <w:rPr>
          <w:rFonts w:ascii="Fira Sans" w:hAnsi="Fira Sans"/>
          <w:color w:val="404649"/>
          <w:sz w:val="32"/>
          <w:szCs w:val="32"/>
          <w:lang w:val="en-GB"/>
        </w:rPr>
      </w:pPr>
      <w:r w:rsidRPr="004B4A1A">
        <w:rPr>
          <w:rFonts w:ascii="Fira Sans" w:hAnsi="Fira Sans"/>
          <w:color w:val="404649"/>
          <w:sz w:val="32"/>
          <w:szCs w:val="32"/>
          <w:lang w:val="en-GB"/>
        </w:rPr>
        <w:t>Záróközlemény az EXIM 2023/</w:t>
      </w:r>
      <w:r>
        <w:rPr>
          <w:rFonts w:ascii="Fira Sans" w:hAnsi="Fira Sans"/>
          <w:color w:val="404649"/>
          <w:sz w:val="32"/>
          <w:szCs w:val="32"/>
          <w:lang w:val="en-GB"/>
        </w:rPr>
        <w:t>3</w:t>
      </w:r>
      <w:r w:rsidRPr="004B4A1A">
        <w:rPr>
          <w:rFonts w:ascii="Fira Sans" w:hAnsi="Fira Sans"/>
          <w:color w:val="404649"/>
          <w:sz w:val="32"/>
          <w:szCs w:val="32"/>
          <w:lang w:val="en-GB"/>
        </w:rPr>
        <w:t xml:space="preserve"> kötvénysorozat visszafizetéséről</w:t>
      </w:r>
    </w:p>
    <w:p w:rsidR="004B4A1A" w:rsidRDefault="004B4A1A" w:rsidP="004B4A1A">
      <w:pPr>
        <w:jc w:val="both"/>
        <w:rPr>
          <w:b/>
          <w:i/>
        </w:rPr>
      </w:pPr>
    </w:p>
    <w:p w:rsidR="004B4A1A" w:rsidRDefault="004B4A1A" w:rsidP="004B4A1A">
      <w:pPr>
        <w:jc w:val="both"/>
        <w:rPr>
          <w:b/>
          <w:i/>
        </w:rPr>
      </w:pPr>
    </w:p>
    <w:p w:rsidR="004B4A1A" w:rsidRDefault="004B4A1A" w:rsidP="004B4A1A">
      <w:pPr>
        <w:jc w:val="both"/>
        <w:rPr>
          <w:b/>
          <w:i/>
        </w:rPr>
      </w:pPr>
    </w:p>
    <w:p w:rsidR="004B4A1A" w:rsidRDefault="004B4A1A" w:rsidP="004B4A1A">
      <w:pPr>
        <w:jc w:val="both"/>
        <w:rPr>
          <w:rFonts w:ascii="Roboto" w:hAnsi="Roboto" w:cs="Open Sans"/>
          <w:color w:val="3D4143"/>
          <w:shd w:val="clear" w:color="auto" w:fill="FFFFFF"/>
        </w:rPr>
      </w:pPr>
      <w:r w:rsidRPr="004B4A1A">
        <w:rPr>
          <w:rFonts w:ascii="Roboto" w:hAnsi="Roboto" w:cs="Open Sans"/>
          <w:color w:val="3D4143"/>
          <w:shd w:val="clear" w:color="auto" w:fill="FFFFFF"/>
        </w:rPr>
        <w:t xml:space="preserve">A </w:t>
      </w:r>
      <w:r w:rsidRPr="004B4A1A">
        <w:rPr>
          <w:rFonts w:ascii="Roboto" w:hAnsi="Roboto" w:cs="Open Sans"/>
          <w:b/>
          <w:color w:val="3D4143"/>
          <w:shd w:val="clear" w:color="auto" w:fill="FFFFFF"/>
        </w:rPr>
        <w:t>Magyar Export-Import Bank Zártkörűen Működő Részvénytársaság</w:t>
      </w:r>
      <w:r w:rsidRPr="004B4A1A">
        <w:rPr>
          <w:rFonts w:ascii="Roboto" w:hAnsi="Roboto" w:cs="Open Sans"/>
          <w:color w:val="3D4143"/>
          <w:shd w:val="clear" w:color="auto" w:fill="FFFFFF"/>
        </w:rPr>
        <w:t xml:space="preserve"> (székhely: 1065 Budapest, Nagymező u. 46-48., cégjegyzékszáma: Cg.01-10-042594, nyilvántartó cégbírósága a Fővárosi Törvényszék Cégbírósága, továbbiakban: „</w:t>
      </w:r>
      <w:r w:rsidRPr="004B4A1A">
        <w:rPr>
          <w:rFonts w:ascii="Roboto" w:hAnsi="Roboto" w:cs="Open Sans"/>
          <w:b/>
          <w:color w:val="3D4143"/>
          <w:shd w:val="clear" w:color="auto" w:fill="FFFFFF"/>
        </w:rPr>
        <w:t>Kibocsátó</w:t>
      </w:r>
      <w:r w:rsidRPr="004B4A1A">
        <w:rPr>
          <w:rFonts w:ascii="Roboto" w:hAnsi="Roboto" w:cs="Open Sans"/>
          <w:color w:val="3D4143"/>
          <w:shd w:val="clear" w:color="auto" w:fill="FFFFFF"/>
        </w:rPr>
        <w:t>”) a tőkepiacról szóló 2001. évi CXX. törvény (Tpt.) 55. § (1) bekezdésére, valamint a nyilvánosan forgalomba hozott értékpapírokkal kapcsolatos tájékoztatási kötelezettség részletes szabályairól szóló 24/2008. (VIII. 15.) PM rendelet 2. § (2) bekezdésére és 4. mellékletének 3.1. pontjára hivatkozással rendkívüli tájékoztatás keretében az alábbi információt teszi közzé:</w:t>
      </w:r>
    </w:p>
    <w:p w:rsidR="004B4A1A" w:rsidRPr="004B4A1A" w:rsidRDefault="004B4A1A" w:rsidP="004B4A1A">
      <w:pPr>
        <w:jc w:val="both"/>
        <w:rPr>
          <w:rFonts w:ascii="Roboto" w:hAnsi="Roboto" w:cs="Open Sans"/>
          <w:color w:val="3D4143"/>
          <w:shd w:val="clear" w:color="auto" w:fill="FFFFFF"/>
        </w:rPr>
      </w:pPr>
    </w:p>
    <w:p w:rsidR="004B4A1A" w:rsidRPr="004B4A1A" w:rsidRDefault="004B4A1A" w:rsidP="004B4A1A">
      <w:pPr>
        <w:jc w:val="both"/>
        <w:rPr>
          <w:rFonts w:ascii="Roboto" w:hAnsi="Roboto" w:cs="Open Sans"/>
          <w:color w:val="3D4143"/>
          <w:shd w:val="clear" w:color="auto" w:fill="FFFFFF"/>
        </w:rPr>
      </w:pPr>
      <w:r w:rsidRPr="004B4A1A">
        <w:rPr>
          <w:rFonts w:ascii="Roboto" w:hAnsi="Roboto" w:cs="Open Sans"/>
          <w:color w:val="3D4143"/>
          <w:shd w:val="clear" w:color="auto" w:fill="FFFFFF"/>
        </w:rPr>
        <w:t>A Kibocsátó az „EXIM 2023/</w:t>
      </w:r>
      <w:r>
        <w:rPr>
          <w:rFonts w:ascii="Roboto" w:hAnsi="Roboto" w:cs="Open Sans"/>
          <w:color w:val="3D4143"/>
          <w:shd w:val="clear" w:color="auto" w:fill="FFFFFF"/>
        </w:rPr>
        <w:t>3</w:t>
      </w:r>
      <w:r w:rsidRPr="004B4A1A">
        <w:rPr>
          <w:rFonts w:ascii="Roboto" w:hAnsi="Roboto" w:cs="Open Sans"/>
          <w:color w:val="3D4143"/>
          <w:shd w:val="clear" w:color="auto" w:fill="FFFFFF"/>
        </w:rPr>
        <w:t xml:space="preserve"> Kötvény” elnevezésű, HU0000361787 ISIN azonosítóval rendelkező nyilvánosan forgalomba hozott kötvényei a mai napon lejártak.</w:t>
      </w:r>
    </w:p>
    <w:p w:rsidR="004B4A1A" w:rsidRPr="004B4A1A" w:rsidRDefault="004B4A1A" w:rsidP="004B4A1A">
      <w:pPr>
        <w:jc w:val="both"/>
        <w:rPr>
          <w:rFonts w:ascii="Roboto" w:hAnsi="Roboto" w:cs="Open Sans"/>
          <w:color w:val="3D4143"/>
          <w:shd w:val="clear" w:color="auto" w:fill="FFFFFF"/>
        </w:rPr>
      </w:pPr>
      <w:r w:rsidRPr="004B4A1A">
        <w:rPr>
          <w:rFonts w:ascii="Roboto" w:hAnsi="Roboto" w:cs="Open Sans"/>
          <w:color w:val="3D4143"/>
          <w:shd w:val="clear" w:color="auto" w:fill="FFFFFF"/>
        </w:rPr>
        <w:t xml:space="preserve">A Kibocsátó az Ismertető és nyilvános ajánlattétel című dokumentumban foglaltaknak megfelelően a kötvénytulajdonosok felé valamennyi kötelezettségét teljesítette, a szóban forgó kötvények után a teljes tőkeösszeget visszafizette, az esedékessé vált kamatösszeget maradéktalanul megfizette, és a KELER Zrt-nél eljárt a kötvények törlése érdekében. </w:t>
      </w:r>
    </w:p>
    <w:p w:rsidR="004B4A1A" w:rsidRPr="004B4A1A" w:rsidRDefault="004B4A1A" w:rsidP="004B4A1A">
      <w:pPr>
        <w:jc w:val="both"/>
        <w:rPr>
          <w:rFonts w:ascii="Roboto" w:hAnsi="Roboto" w:cs="Open Sans"/>
          <w:color w:val="3D4143"/>
          <w:shd w:val="clear" w:color="auto" w:fill="FFFFFF"/>
        </w:rPr>
      </w:pPr>
      <w:r w:rsidRPr="004B4A1A">
        <w:rPr>
          <w:rFonts w:ascii="Roboto" w:hAnsi="Roboto" w:cs="Open Sans"/>
          <w:color w:val="3D4143"/>
          <w:shd w:val="clear" w:color="auto" w:fill="FFFFFF"/>
        </w:rPr>
        <w:t>A Kibocsátó fent hivatkozott kötvényeken alapuló kötelezettségei megszűntek.</w:t>
      </w:r>
    </w:p>
    <w:p w:rsidR="004B4A1A" w:rsidRDefault="004B4A1A" w:rsidP="004B4A1A">
      <w:pPr>
        <w:jc w:val="both"/>
        <w:rPr>
          <w:rFonts w:ascii="Roboto" w:hAnsi="Roboto" w:cs="Open Sans"/>
          <w:color w:val="3D4143"/>
          <w:shd w:val="clear" w:color="auto" w:fill="FFFFFF"/>
        </w:rPr>
      </w:pPr>
    </w:p>
    <w:p w:rsidR="004B4A1A" w:rsidRPr="004B4A1A" w:rsidRDefault="004B4A1A" w:rsidP="004B4A1A">
      <w:pPr>
        <w:jc w:val="both"/>
        <w:rPr>
          <w:rFonts w:ascii="Roboto" w:hAnsi="Roboto" w:cs="Open Sans"/>
          <w:color w:val="3D4143"/>
          <w:shd w:val="clear" w:color="auto" w:fill="FFFFFF"/>
        </w:rPr>
      </w:pPr>
      <w:r w:rsidRPr="004B4A1A">
        <w:rPr>
          <w:rFonts w:ascii="Roboto" w:hAnsi="Roboto" w:cs="Open Sans"/>
          <w:color w:val="3D4143"/>
          <w:shd w:val="clear" w:color="auto" w:fill="FFFFFF"/>
        </w:rPr>
        <w:t xml:space="preserve">Budapest, 2023. </w:t>
      </w:r>
      <w:r>
        <w:rPr>
          <w:rFonts w:ascii="Roboto" w:hAnsi="Roboto" w:cs="Open Sans"/>
          <w:color w:val="3D4143"/>
          <w:shd w:val="clear" w:color="auto" w:fill="FFFFFF"/>
        </w:rPr>
        <w:t>július 13</w:t>
      </w:r>
      <w:r w:rsidRPr="004B4A1A">
        <w:rPr>
          <w:rFonts w:ascii="Roboto" w:hAnsi="Roboto" w:cs="Open Sans"/>
          <w:color w:val="3D4143"/>
          <w:shd w:val="clear" w:color="auto" w:fill="FFFFFF"/>
        </w:rPr>
        <w:t>.</w:t>
      </w:r>
    </w:p>
    <w:p w:rsidR="004B4A1A" w:rsidRDefault="004B4A1A" w:rsidP="004B4A1A">
      <w:pPr>
        <w:rPr>
          <w:rFonts w:ascii="Roboto" w:hAnsi="Roboto" w:cs="Open Sans"/>
          <w:color w:val="3D4143"/>
          <w:shd w:val="clear" w:color="auto" w:fill="FFFFFF"/>
        </w:rPr>
      </w:pPr>
    </w:p>
    <w:p w:rsidR="004B4A1A" w:rsidRDefault="004B4A1A" w:rsidP="004B4A1A">
      <w:pPr>
        <w:rPr>
          <w:rFonts w:ascii="Roboto" w:hAnsi="Roboto" w:cs="Open Sans"/>
          <w:color w:val="3D4143"/>
          <w:shd w:val="clear" w:color="auto" w:fill="FFFFFF"/>
        </w:rPr>
      </w:pPr>
    </w:p>
    <w:p w:rsidR="001A2772" w:rsidRPr="008D732A" w:rsidRDefault="004B4A1A" w:rsidP="004B4A1A">
      <w:pPr>
        <w:ind w:left="4248" w:firstLine="708"/>
        <w:rPr>
          <w:rFonts w:ascii="Roboto" w:hAnsi="Roboto"/>
          <w:color w:val="3D4143"/>
          <w:lang w:val="en-GB"/>
        </w:rPr>
      </w:pPr>
      <w:r w:rsidRPr="004B4A1A">
        <w:rPr>
          <w:rFonts w:ascii="Roboto" w:hAnsi="Roboto" w:cs="Open Sans"/>
          <w:color w:val="3D4143"/>
          <w:shd w:val="clear" w:color="auto" w:fill="FFFFFF"/>
        </w:rPr>
        <w:t>Magyar Export-Import Bank Zrt</w:t>
      </w:r>
      <w:r w:rsidRPr="008D732A">
        <w:rPr>
          <w:rFonts w:ascii="Roboto" w:hAnsi="Roboto" w:cs="Open Sans"/>
          <w:color w:val="3D4143"/>
          <w:shd w:val="clear" w:color="auto" w:fill="FFFFFF"/>
        </w:rPr>
        <w:t xml:space="preserve"> </w:t>
      </w:r>
    </w:p>
    <w:sectPr w:rsidR="001A2772" w:rsidRPr="008D732A" w:rsidSect="000313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021" w:bottom="1418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7B5" w:rsidRDefault="00ED47B5" w:rsidP="00D7122E">
      <w:pPr>
        <w:spacing w:line="240" w:lineRule="auto"/>
      </w:pPr>
      <w:r>
        <w:separator/>
      </w:r>
    </w:p>
  </w:endnote>
  <w:endnote w:type="continuationSeparator" w:id="0">
    <w:p w:rsidR="00ED47B5" w:rsidRDefault="00ED47B5" w:rsidP="00D71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A0B" w:rsidRDefault="00CC7A0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single" w:sz="18" w:space="0" w:color="60D1A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969"/>
      <w:gridCol w:w="2624"/>
    </w:tblGrid>
    <w:tr w:rsidR="005256C5" w:rsidTr="000677D0">
      <w:tc>
        <w:tcPr>
          <w:tcW w:w="3261" w:type="dxa"/>
        </w:tcPr>
        <w:p w:rsidR="005256C5" w:rsidRDefault="005256C5" w:rsidP="005256C5">
          <w:pPr>
            <w:pStyle w:val="llb"/>
            <w:jc w:val="center"/>
            <w:rPr>
              <w:rFonts w:ascii="Roboto" w:hAnsi="Roboto"/>
            </w:rPr>
          </w:pPr>
        </w:p>
      </w:tc>
      <w:tc>
        <w:tcPr>
          <w:tcW w:w="3969" w:type="dxa"/>
        </w:tcPr>
        <w:p w:rsidR="005256C5" w:rsidRDefault="005256C5" w:rsidP="005256C5">
          <w:pPr>
            <w:pStyle w:val="llb"/>
            <w:jc w:val="center"/>
            <w:rPr>
              <w:rFonts w:ascii="Roboto" w:hAnsi="Roboto"/>
            </w:rPr>
          </w:pPr>
        </w:p>
      </w:tc>
      <w:tc>
        <w:tcPr>
          <w:tcW w:w="2624" w:type="dxa"/>
        </w:tcPr>
        <w:p w:rsidR="005256C5" w:rsidRDefault="005256C5" w:rsidP="005256C5">
          <w:pPr>
            <w:pStyle w:val="llb"/>
            <w:jc w:val="center"/>
            <w:rPr>
              <w:rFonts w:ascii="Roboto" w:hAnsi="Roboto"/>
            </w:rPr>
          </w:pPr>
        </w:p>
      </w:tc>
    </w:tr>
    <w:tr w:rsidR="005256C5" w:rsidTr="000677D0">
      <w:tc>
        <w:tcPr>
          <w:tcW w:w="3261" w:type="dxa"/>
        </w:tcPr>
        <w:p w:rsidR="005256C5" w:rsidRPr="00113EC6" w:rsidRDefault="005256C5" w:rsidP="005256C5">
          <w:pPr>
            <w:pStyle w:val="llb"/>
            <w:spacing w:before="60"/>
            <w:rPr>
              <w:rFonts w:ascii="Roboto" w:hAnsi="Roboto"/>
              <w:color w:val="60D1A5"/>
              <w:sz w:val="16"/>
              <w:szCs w:val="16"/>
            </w:rPr>
          </w:pPr>
          <w:r w:rsidRPr="00113EC6">
            <w:rPr>
              <w:rFonts w:ascii="Roboto" w:hAnsi="Roboto"/>
              <w:color w:val="60D1A5"/>
              <w:sz w:val="16"/>
              <w:szCs w:val="16"/>
            </w:rPr>
            <w:t>Eximbank Zrt.</w:t>
          </w:r>
        </w:p>
        <w:p w:rsidR="005256C5" w:rsidRPr="0061005B" w:rsidRDefault="005256C5" w:rsidP="005256C5">
          <w:pPr>
            <w:pStyle w:val="llb"/>
            <w:spacing w:before="60"/>
            <w:rPr>
              <w:rFonts w:ascii="Roboto Light" w:hAnsi="Roboto Light" w:cstheme="majorHAnsi"/>
              <w:color w:val="404649"/>
              <w:sz w:val="16"/>
              <w:szCs w:val="16"/>
            </w:rPr>
          </w:pPr>
          <w:r w:rsidRPr="00113EC6">
            <w:rPr>
              <w:rFonts w:ascii="Roboto Light" w:hAnsi="Roboto Light" w:cstheme="majorHAnsi"/>
              <w:color w:val="60D1A5"/>
              <w:sz w:val="16"/>
              <w:szCs w:val="16"/>
            </w:rPr>
            <w:t xml:space="preserve">Cégjegyzékszám: </w:t>
          </w:r>
          <w:r w:rsidRPr="0061005B">
            <w:rPr>
              <w:rFonts w:ascii="Roboto Light" w:hAnsi="Roboto Light" w:cstheme="majorHAnsi"/>
              <w:color w:val="404649"/>
              <w:sz w:val="16"/>
              <w:szCs w:val="16"/>
            </w:rPr>
            <w:t>01-10-042594</w:t>
          </w:r>
        </w:p>
        <w:p w:rsidR="005256C5" w:rsidRPr="00011F2F" w:rsidRDefault="005256C5" w:rsidP="005256C5">
          <w:pPr>
            <w:pStyle w:val="llb"/>
            <w:spacing w:before="60"/>
            <w:rPr>
              <w:rFonts w:ascii="Roboto" w:hAnsi="Roboto"/>
              <w:color w:val="38BFA8"/>
              <w:sz w:val="16"/>
              <w:szCs w:val="16"/>
            </w:rPr>
          </w:pPr>
          <w:r w:rsidRPr="00113EC6">
            <w:rPr>
              <w:rFonts w:ascii="Roboto Light" w:hAnsi="Roboto Light" w:cstheme="majorHAnsi"/>
              <w:color w:val="60D1A5"/>
              <w:sz w:val="16"/>
              <w:szCs w:val="16"/>
            </w:rPr>
            <w:t>Adószám:</w:t>
          </w:r>
          <w:r w:rsidRPr="0061005B">
            <w:rPr>
              <w:rFonts w:ascii="Roboto Light" w:hAnsi="Roboto Light" w:cstheme="majorHAnsi"/>
              <w:color w:val="38BFA8"/>
              <w:sz w:val="16"/>
              <w:szCs w:val="16"/>
            </w:rPr>
            <w:t xml:space="preserve"> </w:t>
          </w:r>
          <w:r w:rsidRPr="0061005B">
            <w:rPr>
              <w:rFonts w:ascii="Roboto Light" w:hAnsi="Roboto Light" w:cstheme="majorHAnsi"/>
              <w:color w:val="404649"/>
              <w:sz w:val="16"/>
              <w:szCs w:val="16"/>
            </w:rPr>
            <w:t>1094638-2-44</w:t>
          </w:r>
          <w:r w:rsidRPr="00011F2F">
            <w:rPr>
              <w:rFonts w:ascii="Roboto" w:hAnsi="Roboto"/>
              <w:color w:val="38BFA8"/>
              <w:sz w:val="16"/>
              <w:szCs w:val="16"/>
            </w:rPr>
            <w:br/>
          </w:r>
        </w:p>
      </w:tc>
      <w:tc>
        <w:tcPr>
          <w:tcW w:w="3969" w:type="dxa"/>
        </w:tcPr>
        <w:p w:rsidR="005256C5" w:rsidRPr="0061005B" w:rsidRDefault="005256C5" w:rsidP="005256C5">
          <w:pPr>
            <w:pStyle w:val="llb"/>
            <w:spacing w:before="60"/>
            <w:rPr>
              <w:rFonts w:ascii="Roboto Light" w:hAnsi="Roboto Light"/>
              <w:color w:val="404649"/>
              <w:sz w:val="16"/>
              <w:szCs w:val="16"/>
            </w:rPr>
          </w:pPr>
          <w:r w:rsidRPr="00113EC6">
            <w:rPr>
              <w:rFonts w:ascii="Roboto Light" w:hAnsi="Roboto Light"/>
              <w:color w:val="60D1A5"/>
              <w:sz w:val="16"/>
              <w:szCs w:val="16"/>
            </w:rPr>
            <w:t xml:space="preserve">Cím: </w:t>
          </w:r>
          <w:r w:rsidRPr="0061005B">
            <w:rPr>
              <w:rFonts w:ascii="Roboto Light" w:hAnsi="Roboto Light"/>
              <w:color w:val="404649"/>
              <w:sz w:val="16"/>
              <w:szCs w:val="16"/>
            </w:rPr>
            <w:t>1065 Budapest, Nagymező utca 46-48.</w:t>
          </w:r>
        </w:p>
        <w:p w:rsidR="005256C5" w:rsidRDefault="005256C5" w:rsidP="005256C5">
          <w:pPr>
            <w:pStyle w:val="llb"/>
            <w:spacing w:before="60"/>
            <w:rPr>
              <w:rFonts w:ascii="Roboto Light" w:hAnsi="Roboto Light"/>
              <w:color w:val="38BFA8"/>
              <w:sz w:val="16"/>
              <w:szCs w:val="16"/>
            </w:rPr>
          </w:pPr>
          <w:r w:rsidRPr="00113EC6">
            <w:rPr>
              <w:rFonts w:ascii="Roboto Light" w:hAnsi="Roboto Light"/>
              <w:color w:val="60D1A5"/>
              <w:sz w:val="16"/>
              <w:szCs w:val="16"/>
            </w:rPr>
            <w:t>T</w:t>
          </w:r>
          <w:r w:rsidRPr="00CC7A0B">
            <w:rPr>
              <w:rFonts w:ascii="Roboto Light" w:hAnsi="Roboto Light"/>
              <w:color w:val="60D1A5"/>
              <w:sz w:val="16"/>
              <w:szCs w:val="16"/>
            </w:rPr>
            <w:t>ele</w:t>
          </w:r>
          <w:r w:rsidRPr="00113EC6">
            <w:rPr>
              <w:rFonts w:ascii="Roboto Light" w:hAnsi="Roboto Light"/>
              <w:color w:val="60D1A5"/>
              <w:sz w:val="16"/>
              <w:szCs w:val="16"/>
            </w:rPr>
            <w:t>fon</w:t>
          </w:r>
          <w:r>
            <w:rPr>
              <w:rFonts w:ascii="Roboto Light" w:hAnsi="Roboto Light"/>
              <w:color w:val="38BFA8"/>
              <w:sz w:val="16"/>
              <w:szCs w:val="16"/>
            </w:rPr>
            <w:t xml:space="preserve">: </w:t>
          </w:r>
          <w:r w:rsidRPr="0061005B">
            <w:rPr>
              <w:rFonts w:ascii="Roboto Light" w:hAnsi="Roboto Light"/>
              <w:color w:val="404649"/>
              <w:sz w:val="16"/>
              <w:szCs w:val="16"/>
            </w:rPr>
            <w:t>06 1 374 9100, 06 1 374 9200</w:t>
          </w:r>
        </w:p>
        <w:p w:rsidR="005256C5" w:rsidRPr="00CC7A0B" w:rsidRDefault="005256C5" w:rsidP="005256C5">
          <w:pPr>
            <w:pStyle w:val="llb"/>
            <w:spacing w:before="60"/>
            <w:rPr>
              <w:rFonts w:ascii="Roboto Light" w:hAnsi="Roboto Light"/>
              <w:color w:val="60D1A5"/>
              <w:sz w:val="16"/>
              <w:szCs w:val="16"/>
            </w:rPr>
          </w:pPr>
          <w:r w:rsidRPr="00113EC6">
            <w:rPr>
              <w:rFonts w:ascii="Roboto Light" w:hAnsi="Roboto Light"/>
              <w:color w:val="60D1A5"/>
              <w:sz w:val="16"/>
              <w:szCs w:val="16"/>
            </w:rPr>
            <w:t xml:space="preserve">Email: </w:t>
          </w:r>
          <w:hyperlink r:id="rId1" w:history="1">
            <w:r w:rsidRPr="00CC7A0B">
              <w:rPr>
                <w:rStyle w:val="Hiperhivatkozs"/>
                <w:rFonts w:ascii="Roboto Light" w:hAnsi="Roboto Light"/>
                <w:color w:val="60D1A5"/>
                <w:sz w:val="16"/>
                <w:szCs w:val="16"/>
              </w:rPr>
              <w:t>exim@exim.hu</w:t>
            </w:r>
          </w:hyperlink>
        </w:p>
        <w:p w:rsidR="005256C5" w:rsidRPr="00011F2F" w:rsidRDefault="005256C5" w:rsidP="005256C5">
          <w:pPr>
            <w:pStyle w:val="llb"/>
            <w:spacing w:before="60"/>
            <w:rPr>
              <w:rFonts w:ascii="Roboto Light" w:hAnsi="Roboto Light"/>
              <w:color w:val="38BFA8"/>
              <w:sz w:val="16"/>
              <w:szCs w:val="16"/>
            </w:rPr>
          </w:pPr>
          <w:r w:rsidRPr="00113EC6">
            <w:rPr>
              <w:rFonts w:ascii="Roboto Light" w:hAnsi="Roboto Light"/>
              <w:color w:val="60D1A5"/>
              <w:sz w:val="16"/>
              <w:szCs w:val="16"/>
            </w:rPr>
            <w:t>Web</w:t>
          </w:r>
          <w:r>
            <w:rPr>
              <w:rFonts w:ascii="Roboto Light" w:hAnsi="Roboto Light"/>
              <w:color w:val="38BFA8"/>
              <w:sz w:val="16"/>
              <w:szCs w:val="16"/>
            </w:rPr>
            <w:t xml:space="preserve">: </w:t>
          </w:r>
          <w:r w:rsidRPr="0061005B">
            <w:rPr>
              <w:rFonts w:ascii="Roboto Light" w:hAnsi="Roboto Light"/>
              <w:color w:val="404649"/>
              <w:sz w:val="16"/>
              <w:szCs w:val="16"/>
            </w:rPr>
            <w:t>www.exim.hu</w:t>
          </w:r>
        </w:p>
      </w:tc>
      <w:tc>
        <w:tcPr>
          <w:tcW w:w="2624" w:type="dxa"/>
        </w:tcPr>
        <w:p w:rsidR="005256C5" w:rsidRPr="00113EC6" w:rsidRDefault="005256C5" w:rsidP="005256C5">
          <w:pPr>
            <w:pStyle w:val="llb"/>
            <w:spacing w:before="60"/>
            <w:rPr>
              <w:rFonts w:ascii="Roboto" w:hAnsi="Roboto"/>
              <w:color w:val="60D1A5"/>
              <w:sz w:val="16"/>
              <w:szCs w:val="16"/>
            </w:rPr>
          </w:pPr>
          <w:r w:rsidRPr="00113EC6">
            <w:rPr>
              <w:rFonts w:ascii="Roboto" w:hAnsi="Roboto"/>
              <w:color w:val="60D1A5"/>
              <w:sz w:val="16"/>
              <w:szCs w:val="16"/>
            </w:rPr>
            <w:t>MEHIB Zrt.</w:t>
          </w:r>
        </w:p>
        <w:p w:rsidR="005256C5" w:rsidRDefault="005256C5" w:rsidP="005256C5">
          <w:pPr>
            <w:pStyle w:val="llb"/>
            <w:spacing w:before="60"/>
            <w:rPr>
              <w:rFonts w:ascii="Roboto Light" w:hAnsi="Roboto Light" w:cstheme="majorHAnsi"/>
              <w:color w:val="38BFA8"/>
              <w:sz w:val="16"/>
              <w:szCs w:val="16"/>
            </w:rPr>
          </w:pPr>
          <w:r w:rsidRPr="00113EC6">
            <w:rPr>
              <w:rFonts w:ascii="Roboto Light" w:hAnsi="Roboto Light" w:cstheme="majorHAnsi"/>
              <w:color w:val="60D1A5"/>
              <w:sz w:val="16"/>
              <w:szCs w:val="16"/>
            </w:rPr>
            <w:t xml:space="preserve">Cégjegyzékszám: </w:t>
          </w:r>
          <w:r w:rsidRPr="0061005B">
            <w:rPr>
              <w:rFonts w:ascii="Roboto Light" w:hAnsi="Roboto Light" w:cstheme="majorHAnsi"/>
              <w:color w:val="404649"/>
              <w:sz w:val="16"/>
              <w:szCs w:val="16"/>
            </w:rPr>
            <w:t>01-10-042595</w:t>
          </w:r>
        </w:p>
        <w:p w:rsidR="005256C5" w:rsidRPr="00011F2F" w:rsidRDefault="005256C5" w:rsidP="005256C5">
          <w:pPr>
            <w:pStyle w:val="llb"/>
            <w:spacing w:before="60"/>
            <w:rPr>
              <w:rFonts w:ascii="Roboto Light" w:hAnsi="Roboto Light"/>
              <w:color w:val="38BFA8"/>
              <w:sz w:val="16"/>
              <w:szCs w:val="16"/>
            </w:rPr>
          </w:pPr>
          <w:r w:rsidRPr="00113EC6">
            <w:rPr>
              <w:rFonts w:ascii="Roboto Light" w:hAnsi="Roboto Light" w:cstheme="majorHAnsi"/>
              <w:color w:val="60D1A5"/>
              <w:sz w:val="16"/>
              <w:szCs w:val="16"/>
            </w:rPr>
            <w:t xml:space="preserve">Adószám: </w:t>
          </w:r>
          <w:r w:rsidRPr="0061005B">
            <w:rPr>
              <w:rFonts w:ascii="Roboto Light" w:hAnsi="Roboto Light" w:cstheme="majorHAnsi"/>
              <w:color w:val="404649"/>
              <w:sz w:val="16"/>
              <w:szCs w:val="16"/>
            </w:rPr>
            <w:t>10949621-2-44</w:t>
          </w:r>
        </w:p>
      </w:tc>
    </w:tr>
  </w:tbl>
  <w:p w:rsidR="00D7122E" w:rsidRPr="0076430F" w:rsidRDefault="00D7122E" w:rsidP="00D7122E">
    <w:pPr>
      <w:pStyle w:val="llb"/>
      <w:rPr>
        <w:rFonts w:ascii="Roboto" w:hAnsi="Robo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A0B" w:rsidRDefault="00CC7A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7B5" w:rsidRDefault="00ED47B5" w:rsidP="00D7122E">
      <w:pPr>
        <w:spacing w:line="240" w:lineRule="auto"/>
      </w:pPr>
      <w:r>
        <w:separator/>
      </w:r>
    </w:p>
  </w:footnote>
  <w:footnote w:type="continuationSeparator" w:id="0">
    <w:p w:rsidR="00ED47B5" w:rsidRDefault="00ED47B5" w:rsidP="00D71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A0B" w:rsidRDefault="00CC7A0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2724"/>
      <w:gridCol w:w="3521"/>
    </w:tblGrid>
    <w:tr w:rsidR="0071275F" w:rsidTr="000677D0">
      <w:trPr>
        <w:trHeight w:val="1403"/>
      </w:trPr>
      <w:tc>
        <w:tcPr>
          <w:tcW w:w="3619" w:type="dxa"/>
          <w:shd w:val="clear" w:color="auto" w:fill="auto"/>
          <w:vAlign w:val="center"/>
        </w:tcPr>
        <w:p w:rsidR="005256C5" w:rsidRDefault="000313E4" w:rsidP="005256C5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5140CEE4" wp14:editId="5140CEE5">
                <wp:extent cx="2161010" cy="457200"/>
                <wp:effectExtent l="0" t="0" r="0" b="0"/>
                <wp:docPr id="8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5256C5" w:rsidRDefault="005256C5" w:rsidP="005256C5">
          <w:pPr>
            <w:pStyle w:val="lfej"/>
            <w:rPr>
              <w:rFonts w:ascii="Roboto" w:hAnsi="Roboto"/>
            </w:rPr>
          </w:pPr>
        </w:p>
      </w:tc>
      <w:tc>
        <w:tcPr>
          <w:tcW w:w="3261" w:type="dxa"/>
          <w:shd w:val="clear" w:color="auto" w:fill="auto"/>
          <w:vAlign w:val="center"/>
        </w:tcPr>
        <w:p w:rsidR="005256C5" w:rsidRDefault="0071275F" w:rsidP="005256C5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5140CEE6" wp14:editId="5140CEE7">
                <wp:extent cx="2098807" cy="93345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7122E" w:rsidRPr="00044734" w:rsidRDefault="00D7122E" w:rsidP="000313E4">
    <w:pPr>
      <w:pStyle w:val="lfej"/>
      <w:rPr>
        <w:rFonts w:ascii="Roboto" w:hAnsi="Robo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A0B" w:rsidRDefault="00CC7A0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667BC"/>
    <w:multiLevelType w:val="hybridMultilevel"/>
    <w:tmpl w:val="E604E130"/>
    <w:lvl w:ilvl="0" w:tplc="4614F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BF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F20D3"/>
    <w:multiLevelType w:val="hybridMultilevel"/>
    <w:tmpl w:val="F6CCA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52127"/>
    <w:multiLevelType w:val="hybridMultilevel"/>
    <w:tmpl w:val="6B88DDD8"/>
    <w:lvl w:ilvl="0" w:tplc="8C1C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0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638CD"/>
    <w:multiLevelType w:val="hybridMultilevel"/>
    <w:tmpl w:val="9056C132"/>
    <w:lvl w:ilvl="0" w:tplc="8C1C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0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414C9"/>
    <w:multiLevelType w:val="hybridMultilevel"/>
    <w:tmpl w:val="462C9DCE"/>
    <w:lvl w:ilvl="0" w:tplc="EFE48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D1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02C"/>
    <w:rsid w:val="000313E4"/>
    <w:rsid w:val="00044734"/>
    <w:rsid w:val="000677D0"/>
    <w:rsid w:val="00081865"/>
    <w:rsid w:val="000B2872"/>
    <w:rsid w:val="000C0A3E"/>
    <w:rsid w:val="00113EC6"/>
    <w:rsid w:val="001666D3"/>
    <w:rsid w:val="001A2772"/>
    <w:rsid w:val="00283ACB"/>
    <w:rsid w:val="002D7D8E"/>
    <w:rsid w:val="00317D9F"/>
    <w:rsid w:val="0033197B"/>
    <w:rsid w:val="003819E1"/>
    <w:rsid w:val="00482B24"/>
    <w:rsid w:val="004B4A1A"/>
    <w:rsid w:val="00500676"/>
    <w:rsid w:val="00510234"/>
    <w:rsid w:val="005256C5"/>
    <w:rsid w:val="006A502C"/>
    <w:rsid w:val="006C70EF"/>
    <w:rsid w:val="006E401F"/>
    <w:rsid w:val="0071275F"/>
    <w:rsid w:val="00751D3C"/>
    <w:rsid w:val="0076430F"/>
    <w:rsid w:val="00782B72"/>
    <w:rsid w:val="0078378C"/>
    <w:rsid w:val="00786844"/>
    <w:rsid w:val="007D4B08"/>
    <w:rsid w:val="007F50D8"/>
    <w:rsid w:val="00817D6D"/>
    <w:rsid w:val="008A74DE"/>
    <w:rsid w:val="008D732A"/>
    <w:rsid w:val="008D740B"/>
    <w:rsid w:val="009040D6"/>
    <w:rsid w:val="00A25941"/>
    <w:rsid w:val="00A46C4F"/>
    <w:rsid w:val="00A560E6"/>
    <w:rsid w:val="00AD3A8D"/>
    <w:rsid w:val="00BA1E29"/>
    <w:rsid w:val="00BF3D20"/>
    <w:rsid w:val="00C01701"/>
    <w:rsid w:val="00C14815"/>
    <w:rsid w:val="00CC7A0B"/>
    <w:rsid w:val="00D7122E"/>
    <w:rsid w:val="00D9483F"/>
    <w:rsid w:val="00DE64BB"/>
    <w:rsid w:val="00E61458"/>
    <w:rsid w:val="00EB3F97"/>
    <w:rsid w:val="00EB5597"/>
    <w:rsid w:val="00ED47B5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0CEB6"/>
  <w15:chartTrackingRefBased/>
  <w15:docId w15:val="{CBA7087C-9B82-479A-983F-5FA5A6CA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122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122E"/>
  </w:style>
  <w:style w:type="paragraph" w:styleId="llb">
    <w:name w:val="footer"/>
    <w:basedOn w:val="Norml"/>
    <w:link w:val="llbChar"/>
    <w:uiPriority w:val="99"/>
    <w:unhideWhenUsed/>
    <w:rsid w:val="00D7122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122E"/>
  </w:style>
  <w:style w:type="paragraph" w:styleId="Buborkszveg">
    <w:name w:val="Balloon Text"/>
    <w:basedOn w:val="Norml"/>
    <w:link w:val="BuborkszvegChar"/>
    <w:uiPriority w:val="99"/>
    <w:semiHidden/>
    <w:unhideWhenUsed/>
    <w:rsid w:val="00D712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122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331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3197B"/>
    <w:rPr>
      <w:color w:val="0563C1" w:themeColor="hyperlink"/>
      <w:u w:val="single"/>
    </w:rPr>
  </w:style>
  <w:style w:type="paragraph" w:styleId="Nincstrkz">
    <w:name w:val="No Spacing"/>
    <w:link w:val="NincstrkzChar"/>
    <w:uiPriority w:val="1"/>
    <w:qFormat/>
    <w:rsid w:val="00DE64BB"/>
    <w:pPr>
      <w:spacing w:line="240" w:lineRule="auto"/>
    </w:pPr>
    <w:rPr>
      <w:rFonts w:eastAsiaTheme="minorEastAsia"/>
      <w:lang w:val="en-US" w:eastAsia="zh-CN"/>
    </w:rPr>
  </w:style>
  <w:style w:type="character" w:customStyle="1" w:styleId="NincstrkzChar">
    <w:name w:val="Nincs térköz Char"/>
    <w:basedOn w:val="Bekezdsalapbettpusa"/>
    <w:link w:val="Nincstrkz"/>
    <w:uiPriority w:val="1"/>
    <w:rsid w:val="00DE64BB"/>
    <w:rPr>
      <w:rFonts w:eastAsiaTheme="minorEastAsia"/>
      <w:lang w:val="en-US" w:eastAsia="zh-CN"/>
    </w:rPr>
  </w:style>
  <w:style w:type="paragraph" w:styleId="Listaszerbekezds">
    <w:name w:val="List Paragraph"/>
    <w:basedOn w:val="Norml"/>
    <w:uiPriority w:val="34"/>
    <w:qFormat/>
    <w:rsid w:val="00BF3D20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817D6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7D6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17D6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xim@exim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anK\Downloads\Z&#225;r&#243;k&#246;zlem&#233;ny_2023_3.dotx" TargetMode="External"/></Relationships>
</file>

<file path=word/theme/theme1.xml><?xml version="1.0" encoding="utf-8"?>
<a:theme xmlns:a="http://schemas.openxmlformats.org/drawingml/2006/main" name="BGH_Exi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culati elemek" ma:contentTypeID="0x0101005078027CD3F52A48B9DF687B899054E600449AF5CF81E9144CB39BAA7EC43F64DC" ma:contentTypeVersion="6" ma:contentTypeDescription="Arculati elemek" ma:contentTypeScope="" ma:versionID="926f9cd4c9a5ea7a51b5f5add3a1342c">
  <xsd:schema xmlns:xsd="http://www.w3.org/2001/XMLSchema" xmlns:xs="http://www.w3.org/2001/XMLSchema" xmlns:p="http://schemas.microsoft.com/office/2006/metadata/properties" xmlns:ns2="9f88aa37-180e-4660-a2f7-3f730b17159e" xmlns:ns3="b6bf4a4a-953a-4b4e-b2ed-af86c17e8a85" xmlns:ns4="92919375-b1ae-49c1-881a-4422dac2dbfd" targetNamespace="http://schemas.microsoft.com/office/2006/metadata/properties" ma:root="true" ma:fieldsID="77f48b76bd08a9127b6bd88e6f51c7c8" ns2:_="" ns3:_="" ns4:_="">
    <xsd:import namespace="9f88aa37-180e-4660-a2f7-3f730b17159e"/>
    <xsd:import namespace="b6bf4a4a-953a-4b4e-b2ed-af86c17e8a85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Rövid_x0020_elnevezés"/>
                <xsd:element ref="ns3:T_x00e9_mak_x00f6_r"/>
                <xsd:element ref="ns2:Szervezeti_x0020_kötődésc"/>
                <xsd:element ref="ns4:Évc"/>
                <xsd:element ref="ns2:Hosszú_x0020_megjegyzés" minOccurs="0"/>
                <xsd:element ref="ns3:Arch_x00ed_v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8aa37-180e-4660-a2f7-3f730b17159e" elementFormDefault="qualified">
    <xsd:import namespace="http://schemas.microsoft.com/office/2006/documentManagement/types"/>
    <xsd:import namespace="http://schemas.microsoft.com/office/infopath/2007/PartnerControls"/>
    <xsd:element name="Rövid_x0020_elnevezés" ma:index="2" ma:displayName="Rövid elnevezés" ma:internalName="R_x00f6_vid_x0020_elnevez_x00e9_s">
      <xsd:simpleType>
        <xsd:restriction base="dms:Text">
          <xsd:maxLength value="30"/>
        </xsd:restriction>
      </xsd:simpleType>
    </xsd:element>
    <xsd:element name="Szervezeti_x0020_kötődésc" ma:index="4" ma:displayName="Szervezeti kötődés" ma:default="Közös" ma:format="Dropdown" ma:internalName="Szervezeti_x0020_k_x00f6_t_x0151_d_x00e9_sc">
      <xsd:simpleType>
        <xsd:restriction base="dms:Choice">
          <xsd:enumeration value="Közös"/>
          <xsd:enumeration value="Eximbank"/>
          <xsd:enumeration value="MEHIB"/>
        </xsd:restriction>
      </xsd:simpleType>
    </xsd:element>
    <xsd:element name="Hosszú_x0020_megjegyzés" ma:index="6" nillable="true" ma:displayName="Hosszú megjegyzés" ma:internalName="Hossz_x00fa__x0020_megjegyz_x00e9_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f4a4a-953a-4b4e-b2ed-af86c17e8a85" elementFormDefault="qualified">
    <xsd:import namespace="http://schemas.microsoft.com/office/2006/documentManagement/types"/>
    <xsd:import namespace="http://schemas.microsoft.com/office/infopath/2007/PartnerControls"/>
    <xsd:element name="T_x00e9_mak_x00f6_r" ma:index="3" ma:displayName="Témakör" ma:list="{559adca3-8a68-4cef-b616-8b2288fed071}" ma:internalName="T_x00e9_mak_x00f6_r" ma:showField="Title">
      <xsd:simpleType>
        <xsd:restriction base="dms:Lookup"/>
      </xsd:simpleType>
    </xsd:element>
    <xsd:element name="Arch_x00ed_v_x003f_" ma:index="7" nillable="true" ma:displayName="Archív?" ma:default="0" ma:internalName="Arch_x00ed_v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Évc" ma:index="5" ma:displayName="Év" ma:default="2023" ma:description="" ma:format="Dropdown" ma:internalName="_x00c9_vc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sszú_x0020_megjegyzés xmlns="9f88aa37-180e-4660-a2f7-3f730b17159e" xsi:nil="true"/>
    <Arch_x00ed_v_x003f_ xmlns="b6bf4a4a-953a-4b4e-b2ed-af86c17e8a85">false</Arch_x00ed_v_x003f_>
    <Szervezeti_x0020_kötődésc xmlns="9f88aa37-180e-4660-a2f7-3f730b17159e">Közös</Szervezeti_x0020_kötődésc>
    <Évc xmlns="92919375-b1ae-49c1-881a-4422dac2dbfd">2023</Évc>
    <Rövid_x0020_elnevezés xmlns="9f88aa37-180e-4660-a2f7-3f730b17159e">Levélpapír_EN_ fedlap_nélkül</Rövid_x0020_elnevezés>
    <T_x00e9_mak_x00f6_r xmlns="b6bf4a4a-953a-4b4e-b2ed-af86c17e8a85">3</T_x00e9_mak_x00f6_r>
  </documentManagement>
</p:properties>
</file>

<file path=customXml/itemProps1.xml><?xml version="1.0" encoding="utf-8"?>
<ds:datastoreItem xmlns:ds="http://schemas.openxmlformats.org/officeDocument/2006/customXml" ds:itemID="{82239ACC-3EA4-43D7-98A5-DB369B4EF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8aa37-180e-4660-a2f7-3f730b17159e"/>
    <ds:schemaRef ds:uri="b6bf4a4a-953a-4b4e-b2ed-af86c17e8a85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1B982-745B-4B84-A255-18E3EE9DB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16B68-CA8F-48BE-9B99-C6A4CD7398B5}">
  <ds:schemaRefs>
    <ds:schemaRef ds:uri="http://schemas.microsoft.com/office/2006/metadata/properties"/>
    <ds:schemaRef ds:uri="http://schemas.microsoft.com/office/infopath/2007/PartnerControls"/>
    <ds:schemaRef ds:uri="9f88aa37-180e-4660-a2f7-3f730b17159e"/>
    <ds:schemaRef ds:uri="b6bf4a4a-953a-4b4e-b2ed-af86c17e8a85"/>
    <ds:schemaRef ds:uri="92919375-b1ae-49c1-881a-4422dac2db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Záróközlemény_2023_3</Template>
  <TotalTime>0</TotalTime>
  <Pages>1</Pages>
  <Words>165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Levélpapír_EN_ fedlap_nélkül</vt:lpstr>
      <vt:lpstr>Levélpapír_EN_ fedlap_nélkül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Levélpapír_EN_ fedlap_nélkül</dc:title>
  <dc:subject>Dokumentum alcíme</dc:subject>
  <dc:creator>Girán Katalin</dc:creator>
  <cp:keywords/>
  <dc:description/>
  <cp:lastModifiedBy>Girán Katalin</cp:lastModifiedBy>
  <cp:revision>1</cp:revision>
  <dcterms:created xsi:type="dcterms:W3CDTF">2023-08-16T12:57:00Z</dcterms:created>
  <dcterms:modified xsi:type="dcterms:W3CDTF">2023-08-16T12:57:00Z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0x0101005078027CD3F52A48B9DF687B899054E600449AF5CF81E9144CB39BAA7EC43F64DC</vt:lpwstr>
  </property>
</Properties>
</file>