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69" w:rsidRPr="00067E97" w:rsidRDefault="00116869" w:rsidP="00067E97">
      <w:pPr>
        <w:jc w:val="both"/>
        <w:rPr>
          <w:rFonts w:ascii="Arial" w:hAnsi="Arial" w:cs="Arial"/>
          <w:lang w:val="en-GB"/>
        </w:rPr>
      </w:pPr>
      <w:bookmarkStart w:id="0" w:name="_GoBack"/>
      <w:bookmarkEnd w:id="0"/>
      <w:r w:rsidRPr="00067E97">
        <w:rPr>
          <w:rFonts w:ascii="Arial" w:hAnsi="Arial" w:cs="Arial"/>
          <w:lang w:val="en-GB"/>
        </w:rPr>
        <w:t>…………………………….</w:t>
      </w: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…………………………….</w:t>
      </w: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…………………………….</w:t>
      </w: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…………………………….</w:t>
      </w:r>
    </w:p>
    <w:p w:rsidR="00116869" w:rsidRPr="00067E97" w:rsidRDefault="00116869" w:rsidP="00067E97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 w:rsidP="00067E97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 w:rsidP="00067E97">
      <w:pPr>
        <w:jc w:val="right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b/>
          <w:bCs/>
          <w:lang w:val="en-GB"/>
        </w:rPr>
        <w:t>Date</w:t>
      </w:r>
      <w:proofErr w:type="gramStart"/>
      <w:r w:rsidRPr="00067E97">
        <w:rPr>
          <w:rFonts w:ascii="Arial" w:hAnsi="Arial" w:cs="Arial"/>
          <w:b/>
          <w:bCs/>
          <w:lang w:val="en-GB"/>
        </w:rPr>
        <w:t>:</w:t>
      </w:r>
      <w:r w:rsidR="007A5A61" w:rsidRPr="00067E97">
        <w:rPr>
          <w:rFonts w:ascii="Arial" w:hAnsi="Arial" w:cs="Arial"/>
          <w:b/>
          <w:bCs/>
          <w:lang w:val="en-GB"/>
        </w:rPr>
        <w:t>…………….</w:t>
      </w:r>
      <w:r w:rsidRPr="00067E97">
        <w:rPr>
          <w:rFonts w:ascii="Arial" w:hAnsi="Arial" w:cs="Arial"/>
          <w:b/>
          <w:bCs/>
          <w:lang w:val="en-GB"/>
        </w:rPr>
        <w:t>.</w:t>
      </w:r>
      <w:proofErr w:type="gramEnd"/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b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b/>
          <w:lang w:val="en-GB"/>
        </w:rPr>
      </w:pPr>
    </w:p>
    <w:p w:rsidR="00116869" w:rsidRPr="00A422AB" w:rsidRDefault="00116869">
      <w:pPr>
        <w:jc w:val="both"/>
        <w:rPr>
          <w:rFonts w:ascii="Arial" w:hAnsi="Arial" w:cs="Arial"/>
          <w:b/>
        </w:rPr>
      </w:pPr>
      <w:proofErr w:type="spellStart"/>
      <w:r w:rsidRPr="00A422AB">
        <w:rPr>
          <w:rFonts w:ascii="Arial" w:hAnsi="Arial" w:cs="Arial"/>
          <w:b/>
          <w:lang w:val="en-GB"/>
        </w:rPr>
        <w:t>Attn</w:t>
      </w:r>
      <w:proofErr w:type="spellEnd"/>
      <w:proofErr w:type="gramStart"/>
      <w:r w:rsidRPr="00A422AB">
        <w:rPr>
          <w:rFonts w:ascii="Arial" w:hAnsi="Arial" w:cs="Arial"/>
          <w:b/>
          <w:lang w:val="en-GB"/>
        </w:rPr>
        <w:t>:</w:t>
      </w:r>
      <w:r w:rsidRPr="00A422AB">
        <w:rPr>
          <w:rFonts w:ascii="Arial" w:hAnsi="Arial" w:cs="Arial"/>
          <w:b/>
          <w:bCs/>
          <w:lang w:val="en-GB"/>
        </w:rPr>
        <w:t>………………………..</w:t>
      </w:r>
      <w:proofErr w:type="gramEnd"/>
    </w:p>
    <w:p w:rsidR="00116869" w:rsidRPr="00067E97" w:rsidRDefault="00116869">
      <w:pPr>
        <w:jc w:val="both"/>
        <w:rPr>
          <w:rFonts w:ascii="Arial" w:hAnsi="Arial" w:cs="Arial"/>
          <w:b/>
          <w:bCs/>
          <w:lang w:val="en-GB"/>
        </w:rPr>
      </w:pPr>
    </w:p>
    <w:p w:rsidR="002D2ACD" w:rsidRPr="00067E97" w:rsidRDefault="002D2ACD">
      <w:pPr>
        <w:jc w:val="both"/>
        <w:rPr>
          <w:rFonts w:ascii="Arial" w:hAnsi="Arial" w:cs="Arial"/>
          <w:b/>
          <w:bCs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b/>
          <w:bCs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b/>
          <w:bCs/>
          <w:lang w:val="en-GB"/>
        </w:rPr>
        <w:t>Re.: Demand Note</w:t>
      </w:r>
      <w:r w:rsidRPr="00067E97">
        <w:rPr>
          <w:rFonts w:ascii="Arial" w:hAnsi="Arial" w:cs="Arial"/>
          <w:b/>
          <w:bCs/>
          <w:lang w:val="en-GB"/>
        </w:rPr>
        <w:tab/>
        <w:t>(third reminder)</w:t>
      </w: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2D2ACD" w:rsidRPr="00067E97" w:rsidRDefault="002D2ACD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Dear Sirs,</w:t>
      </w: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>
      <w:pPr>
        <w:pStyle w:val="BodyText"/>
      </w:pPr>
      <w:r w:rsidRPr="00067E97">
        <w:t xml:space="preserve">Reference is made to our </w:t>
      </w:r>
      <w:r w:rsidR="00F440BD" w:rsidRPr="00067E97">
        <w:t xml:space="preserve">previous </w:t>
      </w:r>
      <w:r w:rsidRPr="00067E97">
        <w:t xml:space="preserve">two dunning letters </w:t>
      </w:r>
      <w:proofErr w:type="gramStart"/>
      <w:r w:rsidRPr="00067E97">
        <w:t>dated</w:t>
      </w:r>
      <w:r w:rsidR="00F440BD" w:rsidRPr="00067E97">
        <w:t xml:space="preserve"> </w:t>
      </w:r>
      <w:r w:rsidRPr="00067E97">
        <w:t>..</w:t>
      </w:r>
      <w:proofErr w:type="gramEnd"/>
      <w:r w:rsidRPr="00067E97">
        <w:t>………………</w:t>
      </w:r>
      <w:r w:rsidR="002D2ACD" w:rsidRPr="00067E97">
        <w:t xml:space="preserve"> </w:t>
      </w:r>
      <w:r w:rsidRPr="00067E97">
        <w:t xml:space="preserve">and </w:t>
      </w:r>
      <w:r w:rsidR="007D70D1" w:rsidRPr="00067E97">
        <w:t xml:space="preserve">………….. </w:t>
      </w:r>
      <w:proofErr w:type="gramStart"/>
      <w:r w:rsidRPr="00067E97">
        <w:t>regarding</w:t>
      </w:r>
      <w:proofErr w:type="gramEnd"/>
      <w:r w:rsidRPr="00067E97">
        <w:t xml:space="preserve"> </w:t>
      </w:r>
      <w:r w:rsidR="00842AEB" w:rsidRPr="00A422AB">
        <w:rPr>
          <w:b/>
        </w:rPr>
        <w:t>non fulfilment of your payment obligation</w:t>
      </w:r>
      <w:r w:rsidR="005610C0" w:rsidRPr="00A422AB">
        <w:rPr>
          <w:b/>
        </w:rPr>
        <w:t>(</w:t>
      </w:r>
      <w:r w:rsidR="00842AEB" w:rsidRPr="00A422AB">
        <w:rPr>
          <w:b/>
        </w:rPr>
        <w:t>s</w:t>
      </w:r>
      <w:r w:rsidR="005610C0" w:rsidRPr="00A422AB">
        <w:rPr>
          <w:b/>
        </w:rPr>
        <w:t>)</w:t>
      </w:r>
      <w:r w:rsidR="00842AEB">
        <w:t xml:space="preserve"> </w:t>
      </w:r>
      <w:r w:rsidR="00BF4261" w:rsidRPr="00067E97">
        <w:t xml:space="preserve">in connection with </w:t>
      </w:r>
      <w:r w:rsidRPr="00067E97">
        <w:t>our invoice</w:t>
      </w:r>
      <w:r w:rsidR="005610C0">
        <w:t>(</w:t>
      </w:r>
      <w:r w:rsidRPr="00067E97">
        <w:t>s</w:t>
      </w:r>
      <w:r w:rsidR="005610C0">
        <w:t>)</w:t>
      </w:r>
      <w:r w:rsidRPr="00067E97">
        <w:t xml:space="preserve"> listed in the </w:t>
      </w:r>
      <w:r w:rsidR="005610C0">
        <w:t>attachment</w:t>
      </w:r>
      <w:r w:rsidRPr="00067E97">
        <w:t>.</w:t>
      </w:r>
    </w:p>
    <w:p w:rsidR="00116869" w:rsidRPr="00067E97" w:rsidRDefault="00116869">
      <w:pPr>
        <w:pStyle w:val="BodyText"/>
      </w:pPr>
    </w:p>
    <w:p w:rsidR="00116869" w:rsidRPr="00067E97" w:rsidRDefault="00116869">
      <w:pPr>
        <w:pStyle w:val="BodyText"/>
      </w:pPr>
      <w:r w:rsidRPr="00067E97">
        <w:t xml:space="preserve">Please note that </w:t>
      </w:r>
      <w:r w:rsidR="002E131C" w:rsidRPr="00067E97">
        <w:t xml:space="preserve">together </w:t>
      </w:r>
      <w:r w:rsidRPr="00067E97">
        <w:t xml:space="preserve">with the despatch of the present Demand Note we have </w:t>
      </w:r>
      <w:r w:rsidR="00F84325" w:rsidRPr="00067E97">
        <w:t xml:space="preserve">authorized </w:t>
      </w:r>
      <w:r w:rsidRPr="00067E97">
        <w:t>the Hungarian Export Credit Insurance P</w:t>
      </w:r>
      <w:r w:rsidR="006560AF" w:rsidRPr="00067E97">
        <w:t>te Ltd.</w:t>
      </w:r>
      <w:r w:rsidRPr="00067E97">
        <w:t xml:space="preserve"> (M</w:t>
      </w:r>
      <w:r w:rsidR="00960B0E" w:rsidRPr="00067E97">
        <w:t>EHIB</w:t>
      </w:r>
      <w:r w:rsidRPr="00067E97">
        <w:t>), -</w:t>
      </w:r>
      <w:r w:rsidR="005610C0">
        <w:t xml:space="preserve"> </w:t>
      </w:r>
      <w:r w:rsidRPr="00067E97">
        <w:t>the</w:t>
      </w:r>
      <w:r w:rsidR="005610C0">
        <w:t xml:space="preserve"> </w:t>
      </w:r>
      <w:r w:rsidR="002F587F" w:rsidRPr="00067E97">
        <w:t xml:space="preserve">export credit </w:t>
      </w:r>
      <w:r w:rsidRPr="00067E97">
        <w:t xml:space="preserve">agency </w:t>
      </w:r>
      <w:r w:rsidR="005610C0">
        <w:t xml:space="preserve">of the Hungarian State </w:t>
      </w:r>
      <w:r w:rsidRPr="00067E97">
        <w:t>providing insurance cover for our invoice</w:t>
      </w:r>
      <w:r w:rsidR="005610C0">
        <w:t>(</w:t>
      </w:r>
      <w:r w:rsidRPr="00067E97">
        <w:t>s</w:t>
      </w:r>
      <w:r w:rsidR="005610C0">
        <w:t>)</w:t>
      </w:r>
      <w:r w:rsidRPr="00067E97">
        <w:t xml:space="preserve"> listed </w:t>
      </w:r>
      <w:r w:rsidR="005610C0">
        <w:t>in the attachment -</w:t>
      </w:r>
      <w:r w:rsidRPr="00067E97">
        <w:t xml:space="preserve"> with the collection of our claims </w:t>
      </w:r>
      <w:r w:rsidR="00494DCB">
        <w:t>towards</w:t>
      </w:r>
      <w:r w:rsidR="00494DCB" w:rsidRPr="00067E97">
        <w:t xml:space="preserve"> </w:t>
      </w:r>
      <w:r w:rsidRPr="00067E97">
        <w:t xml:space="preserve">your company. Should your company fail to settle </w:t>
      </w:r>
      <w:r w:rsidR="00494DCB">
        <w:t xml:space="preserve">the payment obligation(s) </w:t>
      </w:r>
      <w:r w:rsidRPr="00A422AB">
        <w:rPr>
          <w:b/>
        </w:rPr>
        <w:t>within 10 working days</w:t>
      </w:r>
      <w:r w:rsidRPr="00067E97">
        <w:t xml:space="preserve"> from the date of the present </w:t>
      </w:r>
      <w:r w:rsidR="00494DCB">
        <w:t xml:space="preserve">Demand </w:t>
      </w:r>
      <w:r w:rsidRPr="00067E97">
        <w:t>Note solicitors of M</w:t>
      </w:r>
      <w:r w:rsidR="00960B0E" w:rsidRPr="00067E97">
        <w:t>EHIB</w:t>
      </w:r>
      <w:r w:rsidRPr="00067E97">
        <w:t xml:space="preserve"> will be instructed to make all </w:t>
      </w:r>
      <w:r w:rsidR="00494DCB">
        <w:t xml:space="preserve">the </w:t>
      </w:r>
      <w:r w:rsidR="00494DCB" w:rsidRPr="00067E97">
        <w:t xml:space="preserve">necessary </w:t>
      </w:r>
      <w:r w:rsidRPr="00067E97">
        <w:t xml:space="preserve">legal steps for the collection of the outstanding amounts plus the relevant interest and </w:t>
      </w:r>
      <w:proofErr w:type="gramStart"/>
      <w:r w:rsidRPr="00067E97">
        <w:t>cost</w:t>
      </w:r>
      <w:r w:rsidR="00BF4261" w:rsidRPr="00067E97">
        <w:t>s</w:t>
      </w:r>
      <w:r w:rsidRPr="00067E97">
        <w:t>.</w:t>
      </w:r>
      <w:proofErr w:type="gramEnd"/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C46787" w:rsidRDefault="00BF4261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 xml:space="preserve">Your </w:t>
      </w:r>
      <w:r w:rsidR="00116869" w:rsidRPr="00067E97">
        <w:rPr>
          <w:rFonts w:ascii="Arial" w:hAnsi="Arial" w:cs="Arial"/>
          <w:lang w:val="en-GB"/>
        </w:rPr>
        <w:t xml:space="preserve">immediate attention to this matter </w:t>
      </w:r>
      <w:r w:rsidRPr="00067E97">
        <w:rPr>
          <w:rFonts w:ascii="Arial" w:hAnsi="Arial" w:cs="Arial"/>
          <w:lang w:val="en-GB"/>
        </w:rPr>
        <w:t>would be highly appreciated</w:t>
      </w:r>
      <w:r w:rsidR="00100CB5">
        <w:rPr>
          <w:rFonts w:ascii="Arial" w:hAnsi="Arial" w:cs="Arial"/>
          <w:lang w:val="en-GB"/>
        </w:rPr>
        <w:t>.</w:t>
      </w:r>
    </w:p>
    <w:p w:rsidR="000F55B5" w:rsidRDefault="000F55B5">
      <w:pPr>
        <w:jc w:val="both"/>
        <w:rPr>
          <w:rFonts w:ascii="Arial" w:hAnsi="Arial" w:cs="Arial"/>
          <w:lang w:val="en-GB"/>
        </w:rPr>
      </w:pPr>
    </w:p>
    <w:p w:rsidR="001627AD" w:rsidRPr="00A422AB" w:rsidRDefault="00931501" w:rsidP="00100CB5">
      <w:pPr>
        <w:jc w:val="both"/>
        <w:rPr>
          <w:rFonts w:ascii="Arial" w:hAnsi="Arial" w:cs="Arial"/>
          <w:b/>
          <w:lang w:val="en-GB"/>
        </w:rPr>
      </w:pPr>
      <w:r w:rsidRPr="00A422AB">
        <w:rPr>
          <w:rFonts w:ascii="Arial" w:hAnsi="Arial" w:cs="Arial"/>
          <w:b/>
          <w:lang w:val="en-GB"/>
        </w:rPr>
        <w:t>You are kindly requested to se</w:t>
      </w:r>
      <w:r w:rsidR="00116869" w:rsidRPr="00A422AB">
        <w:rPr>
          <w:rFonts w:ascii="Arial" w:hAnsi="Arial" w:cs="Arial"/>
          <w:b/>
          <w:lang w:val="en-GB"/>
        </w:rPr>
        <w:t xml:space="preserve">nd </w:t>
      </w:r>
      <w:r w:rsidR="006560AF" w:rsidRPr="00A422AB">
        <w:rPr>
          <w:rFonts w:ascii="Arial" w:hAnsi="Arial" w:cs="Arial"/>
          <w:b/>
          <w:lang w:val="en-GB"/>
        </w:rPr>
        <w:t>us the</w:t>
      </w:r>
      <w:r w:rsidR="00116869" w:rsidRPr="00A422AB">
        <w:rPr>
          <w:rFonts w:ascii="Arial" w:hAnsi="Arial" w:cs="Arial"/>
          <w:b/>
          <w:lang w:val="en-GB"/>
        </w:rPr>
        <w:t xml:space="preserve"> proof of your transfer </w:t>
      </w:r>
      <w:r w:rsidR="00A422AB">
        <w:rPr>
          <w:rFonts w:ascii="Arial" w:hAnsi="Arial" w:cs="Arial"/>
          <w:b/>
          <w:lang w:val="en-GB"/>
        </w:rPr>
        <w:br/>
      </w:r>
      <w:r w:rsidR="00116869" w:rsidRPr="00A422AB">
        <w:rPr>
          <w:rFonts w:ascii="Arial" w:hAnsi="Arial" w:cs="Arial"/>
          <w:b/>
          <w:lang w:val="en-GB"/>
        </w:rPr>
        <w:t xml:space="preserve">by fax: </w:t>
      </w:r>
      <w:r w:rsidRPr="00A422AB">
        <w:rPr>
          <w:rFonts w:ascii="Arial" w:hAnsi="Arial" w:cs="Arial"/>
          <w:b/>
          <w:lang w:val="en-GB"/>
        </w:rPr>
        <w:t>+36 1</w:t>
      </w:r>
      <w:r w:rsidR="000528F8" w:rsidRPr="00A422AB">
        <w:rPr>
          <w:rFonts w:ascii="Arial" w:hAnsi="Arial" w:cs="Arial"/>
          <w:b/>
          <w:lang w:val="en-GB"/>
        </w:rPr>
        <w:t xml:space="preserve"> </w:t>
      </w:r>
      <w:r w:rsidRPr="00A422AB">
        <w:rPr>
          <w:rFonts w:ascii="Arial" w:hAnsi="Arial" w:cs="Arial"/>
          <w:b/>
          <w:lang w:val="en-GB"/>
        </w:rPr>
        <w:t xml:space="preserve">269 </w:t>
      </w:r>
      <w:r w:rsidR="00100CB5" w:rsidRPr="00A422AB">
        <w:rPr>
          <w:rFonts w:ascii="Arial" w:hAnsi="Arial" w:cs="Arial"/>
          <w:b/>
          <w:lang w:val="en-GB"/>
        </w:rPr>
        <w:t xml:space="preserve">4476 </w:t>
      </w:r>
      <w:r w:rsidR="001627AD" w:rsidRPr="00A422AB">
        <w:rPr>
          <w:rFonts w:ascii="Arial" w:hAnsi="Arial" w:cs="Arial"/>
          <w:b/>
          <w:lang w:val="en-GB"/>
        </w:rPr>
        <w:t xml:space="preserve">and by e-mail: </w:t>
      </w:r>
      <w:hyperlink r:id="rId9" w:history="1">
        <w:r w:rsidR="000528F8" w:rsidRPr="00A422AB">
          <w:rPr>
            <w:rStyle w:val="Hyperlink"/>
            <w:rFonts w:ascii="Arial" w:hAnsi="Arial" w:cs="Arial"/>
            <w:b/>
            <w:u w:val="none"/>
            <w:lang w:val="en-GB"/>
          </w:rPr>
          <w:t>ST_Claims@exim.hu</w:t>
        </w:r>
      </w:hyperlink>
      <w:r w:rsidR="00116869" w:rsidRPr="00A422AB">
        <w:rPr>
          <w:rFonts w:ascii="Arial" w:hAnsi="Arial" w:cs="Arial"/>
          <w:b/>
          <w:lang w:val="en-GB"/>
        </w:rPr>
        <w:t xml:space="preserve"> to the attention of “Claims and Recover</w:t>
      </w:r>
      <w:r w:rsidR="006560AF" w:rsidRPr="00A422AB">
        <w:rPr>
          <w:rFonts w:ascii="Arial" w:hAnsi="Arial" w:cs="Arial"/>
          <w:b/>
          <w:lang w:val="en-GB"/>
        </w:rPr>
        <w:t>ies</w:t>
      </w:r>
      <w:r w:rsidR="000528F8" w:rsidRPr="00A422AB">
        <w:rPr>
          <w:rFonts w:ascii="Arial" w:hAnsi="Arial" w:cs="Arial"/>
          <w:b/>
          <w:lang w:val="en-GB"/>
        </w:rPr>
        <w:t xml:space="preserve"> Department</w:t>
      </w:r>
      <w:r w:rsidR="00116869" w:rsidRPr="00A422AB">
        <w:rPr>
          <w:rFonts w:ascii="Arial" w:hAnsi="Arial" w:cs="Arial"/>
          <w:b/>
          <w:lang w:val="en-GB"/>
        </w:rPr>
        <w:t>”</w:t>
      </w:r>
      <w:r w:rsidR="00100CB5" w:rsidRPr="00A422AB">
        <w:rPr>
          <w:rFonts w:ascii="Arial" w:hAnsi="Arial" w:cs="Arial"/>
          <w:b/>
          <w:lang w:val="en-GB"/>
        </w:rPr>
        <w:t>.</w:t>
      </w:r>
    </w:p>
    <w:p w:rsidR="00116869" w:rsidRPr="00067E97" w:rsidRDefault="00116869" w:rsidP="00100CB5">
      <w:pPr>
        <w:jc w:val="both"/>
        <w:rPr>
          <w:rFonts w:ascii="Arial" w:hAnsi="Arial" w:cs="Arial"/>
          <w:lang w:val="en-GB"/>
        </w:rPr>
      </w:pPr>
    </w:p>
    <w:p w:rsidR="00116869" w:rsidRDefault="00816BA8" w:rsidP="001627AD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the cooperation.</w:t>
      </w:r>
    </w:p>
    <w:p w:rsidR="00816BA8" w:rsidRPr="00067E97" w:rsidRDefault="00816BA8" w:rsidP="00100CB5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 w:rsidP="00100CB5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Yours sincerely,</w:t>
      </w: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116869" w:rsidRPr="00067E97" w:rsidRDefault="006560AF" w:rsidP="00067E97">
      <w:pPr>
        <w:tabs>
          <w:tab w:val="center" w:pos="2340"/>
          <w:tab w:val="center" w:pos="6840"/>
        </w:tabs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ab/>
        <w:t>__________________________</w:t>
      </w:r>
      <w:r w:rsidR="00116869" w:rsidRPr="00067E97">
        <w:rPr>
          <w:rFonts w:ascii="Arial" w:hAnsi="Arial" w:cs="Arial"/>
          <w:lang w:val="en-GB"/>
        </w:rPr>
        <w:tab/>
      </w:r>
      <w:r w:rsidRPr="00067E97">
        <w:rPr>
          <w:rFonts w:ascii="Arial" w:hAnsi="Arial" w:cs="Arial"/>
          <w:lang w:val="en-GB"/>
        </w:rPr>
        <w:t>__________________________</w:t>
      </w:r>
    </w:p>
    <w:p w:rsidR="00116869" w:rsidRDefault="00CB3769" w:rsidP="00067E97">
      <w:pPr>
        <w:tabs>
          <w:tab w:val="center" w:pos="2340"/>
          <w:tab w:val="center" w:pos="6840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CB3769" w:rsidRPr="00067E97" w:rsidRDefault="00CB3769">
      <w:pPr>
        <w:jc w:val="both"/>
        <w:rPr>
          <w:rFonts w:ascii="Arial" w:hAnsi="Arial" w:cs="Arial"/>
          <w:lang w:val="en-GB"/>
        </w:rPr>
      </w:pPr>
    </w:p>
    <w:p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:rsidR="00A422AB" w:rsidRDefault="005610C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Attachment</w:t>
      </w:r>
      <w:r w:rsidR="00116869" w:rsidRPr="00067E97">
        <w:rPr>
          <w:rFonts w:ascii="Arial" w:hAnsi="Arial" w:cs="Arial"/>
          <w:lang w:val="en-GB"/>
        </w:rPr>
        <w:t>:</w:t>
      </w:r>
    </w:p>
    <w:p w:rsidR="00116869" w:rsidRPr="00A422AB" w:rsidRDefault="00116869" w:rsidP="00A422A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A422AB">
        <w:rPr>
          <w:rFonts w:ascii="Arial" w:hAnsi="Arial" w:cs="Arial"/>
          <w:lang w:val="en-GB"/>
        </w:rPr>
        <w:t>Commission</w:t>
      </w:r>
      <w:r w:rsidR="006560AF" w:rsidRPr="00A422AB">
        <w:rPr>
          <w:rFonts w:ascii="Arial" w:hAnsi="Arial" w:cs="Arial"/>
          <w:lang w:val="en-GB"/>
        </w:rPr>
        <w:t xml:space="preserve"> for Collection</w:t>
      </w:r>
    </w:p>
    <w:sectPr w:rsidR="00116869" w:rsidRPr="00A422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58" w:rsidRDefault="00592358" w:rsidP="00592358">
      <w:r>
        <w:separator/>
      </w:r>
    </w:p>
  </w:endnote>
  <w:endnote w:type="continuationSeparator" w:id="0">
    <w:p w:rsidR="00592358" w:rsidRDefault="00592358" w:rsidP="0059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58" w:rsidRDefault="00592358" w:rsidP="00592358">
      <w:r>
        <w:separator/>
      </w:r>
    </w:p>
  </w:footnote>
  <w:footnote w:type="continuationSeparator" w:id="0">
    <w:p w:rsidR="00592358" w:rsidRDefault="00592358" w:rsidP="0059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58" w:rsidRPr="008535DB" w:rsidRDefault="00592358" w:rsidP="00592358">
    <w:pPr>
      <w:pStyle w:val="Header"/>
      <w:jc w:val="right"/>
      <w:rPr>
        <w:sz w:val="20"/>
        <w:szCs w:val="20"/>
      </w:rPr>
    </w:pPr>
    <w:r w:rsidRPr="008535DB">
      <w:rPr>
        <w:sz w:val="20"/>
        <w:szCs w:val="20"/>
      </w:rPr>
      <w:t>v01-04-2017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96F"/>
    <w:multiLevelType w:val="hybridMultilevel"/>
    <w:tmpl w:val="AF38AE66"/>
    <w:lvl w:ilvl="0" w:tplc="68202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CD"/>
    <w:rsid w:val="000528F8"/>
    <w:rsid w:val="00067E97"/>
    <w:rsid w:val="00095C4F"/>
    <w:rsid w:val="000E7E3A"/>
    <w:rsid w:val="000F306E"/>
    <w:rsid w:val="000F55B5"/>
    <w:rsid w:val="00100CB5"/>
    <w:rsid w:val="00116869"/>
    <w:rsid w:val="0012734F"/>
    <w:rsid w:val="001627AD"/>
    <w:rsid w:val="002D2ACD"/>
    <w:rsid w:val="002D7D43"/>
    <w:rsid w:val="002E131C"/>
    <w:rsid w:val="002F587F"/>
    <w:rsid w:val="00395EF3"/>
    <w:rsid w:val="00494DCB"/>
    <w:rsid w:val="00555182"/>
    <w:rsid w:val="005610C0"/>
    <w:rsid w:val="00592358"/>
    <w:rsid w:val="005B1819"/>
    <w:rsid w:val="005F65DA"/>
    <w:rsid w:val="006560AF"/>
    <w:rsid w:val="007123A4"/>
    <w:rsid w:val="007964BD"/>
    <w:rsid w:val="007A5A61"/>
    <w:rsid w:val="007D70D1"/>
    <w:rsid w:val="007F560D"/>
    <w:rsid w:val="00816BA8"/>
    <w:rsid w:val="00842AEB"/>
    <w:rsid w:val="008535DB"/>
    <w:rsid w:val="00931501"/>
    <w:rsid w:val="00960B0E"/>
    <w:rsid w:val="00993BC1"/>
    <w:rsid w:val="00A422AB"/>
    <w:rsid w:val="00BF4261"/>
    <w:rsid w:val="00C46787"/>
    <w:rsid w:val="00C55E2A"/>
    <w:rsid w:val="00CB3769"/>
    <w:rsid w:val="00D30F3C"/>
    <w:rsid w:val="00EB2574"/>
    <w:rsid w:val="00F440BD"/>
    <w:rsid w:val="00F56A50"/>
    <w:rsid w:val="00F84325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lang w:val="en-GB"/>
    </w:rPr>
  </w:style>
  <w:style w:type="paragraph" w:styleId="BalloonText">
    <w:name w:val="Balloon Text"/>
    <w:basedOn w:val="Normal"/>
    <w:semiHidden/>
    <w:rsid w:val="006560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F4261"/>
    <w:rPr>
      <w:sz w:val="16"/>
      <w:szCs w:val="16"/>
    </w:rPr>
  </w:style>
  <w:style w:type="paragraph" w:styleId="CommentText">
    <w:name w:val="annotation text"/>
    <w:basedOn w:val="Normal"/>
    <w:semiHidden/>
    <w:rsid w:val="00BF42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4261"/>
    <w:rPr>
      <w:b/>
      <w:bCs/>
    </w:rPr>
  </w:style>
  <w:style w:type="character" w:styleId="Hyperlink">
    <w:name w:val="Hyperlink"/>
    <w:basedOn w:val="DefaultParagraphFont"/>
    <w:rsid w:val="000528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2AB"/>
    <w:pPr>
      <w:ind w:left="720"/>
      <w:contextualSpacing/>
    </w:pPr>
  </w:style>
  <w:style w:type="paragraph" w:styleId="Header">
    <w:name w:val="header"/>
    <w:basedOn w:val="Normal"/>
    <w:link w:val="HeaderChar"/>
    <w:rsid w:val="005923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2358"/>
    <w:rPr>
      <w:sz w:val="24"/>
      <w:szCs w:val="24"/>
    </w:rPr>
  </w:style>
  <w:style w:type="paragraph" w:styleId="Footer">
    <w:name w:val="footer"/>
    <w:basedOn w:val="Normal"/>
    <w:link w:val="FooterChar"/>
    <w:rsid w:val="005923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23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lang w:val="en-GB"/>
    </w:rPr>
  </w:style>
  <w:style w:type="paragraph" w:styleId="BalloonText">
    <w:name w:val="Balloon Text"/>
    <w:basedOn w:val="Normal"/>
    <w:semiHidden/>
    <w:rsid w:val="006560A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F4261"/>
    <w:rPr>
      <w:sz w:val="16"/>
      <w:szCs w:val="16"/>
    </w:rPr>
  </w:style>
  <w:style w:type="paragraph" w:styleId="CommentText">
    <w:name w:val="annotation text"/>
    <w:basedOn w:val="Normal"/>
    <w:semiHidden/>
    <w:rsid w:val="00BF426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4261"/>
    <w:rPr>
      <w:b/>
      <w:bCs/>
    </w:rPr>
  </w:style>
  <w:style w:type="character" w:styleId="Hyperlink">
    <w:name w:val="Hyperlink"/>
    <w:basedOn w:val="DefaultParagraphFont"/>
    <w:rsid w:val="000528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2AB"/>
    <w:pPr>
      <w:ind w:left="720"/>
      <w:contextualSpacing/>
    </w:pPr>
  </w:style>
  <w:style w:type="paragraph" w:styleId="Header">
    <w:name w:val="header"/>
    <w:basedOn w:val="Normal"/>
    <w:link w:val="HeaderChar"/>
    <w:rsid w:val="005923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92358"/>
    <w:rPr>
      <w:sz w:val="24"/>
      <w:szCs w:val="24"/>
    </w:rPr>
  </w:style>
  <w:style w:type="paragraph" w:styleId="Footer">
    <w:name w:val="footer"/>
    <w:basedOn w:val="Normal"/>
    <w:link w:val="FooterChar"/>
    <w:rsid w:val="005923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2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_Claims@exi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C204-A75B-49FB-8632-5DBC57FF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D7C749EF</Template>
  <TotalTime>3</TotalTime>
  <Pages>1</Pages>
  <Words>195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TMT –Textil Import GmbH</vt:lpstr>
    </vt:vector>
  </TitlesOfParts>
  <Company>Magyar Exporthitel Biztosító Rt.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TMT –Textil Import GmbH</dc:title>
  <dc:creator>Tóth Ilona</dc:creator>
  <cp:lastModifiedBy>Szeder Ottó</cp:lastModifiedBy>
  <cp:revision>7</cp:revision>
  <cp:lastPrinted>2007-02-12T11:04:00Z</cp:lastPrinted>
  <dcterms:created xsi:type="dcterms:W3CDTF">2017-03-07T16:43:00Z</dcterms:created>
  <dcterms:modified xsi:type="dcterms:W3CDTF">2017-03-28T10:20:00Z</dcterms:modified>
</cp:coreProperties>
</file>